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9F" w:rsidRPr="0008789F" w:rsidRDefault="0008789F" w:rsidP="005D3CEC">
      <w:pPr>
        <w:pStyle w:val="Titel"/>
        <w:rPr>
          <w:rFonts w:ascii="Trebuchet MS" w:eastAsia="Arial" w:hAnsi="Trebuchet MS" w:cs="Arial"/>
          <w:sz w:val="24"/>
          <w:szCs w:val="20"/>
        </w:rPr>
      </w:pPr>
      <w:bookmarkStart w:id="0" w:name="_GoBack"/>
      <w:bookmarkEnd w:id="0"/>
      <w:proofErr w:type="spellStart"/>
      <w:r w:rsidRPr="0008789F">
        <w:rPr>
          <w:rFonts w:ascii="Trebuchet MS" w:eastAsia="Arial" w:hAnsi="Trebuchet MS" w:cs="Arial"/>
          <w:sz w:val="24"/>
          <w:szCs w:val="20"/>
        </w:rPr>
        <w:t>Unsere</w:t>
      </w:r>
      <w:proofErr w:type="spellEnd"/>
      <w:r w:rsidRPr="0008789F">
        <w:rPr>
          <w:rFonts w:ascii="Trebuchet MS" w:eastAsia="Arial" w:hAnsi="Trebuchet MS" w:cs="Arial"/>
          <w:sz w:val="24"/>
          <w:szCs w:val="20"/>
        </w:rPr>
        <w:t xml:space="preserve"> </w:t>
      </w:r>
      <w:proofErr w:type="spellStart"/>
      <w:r w:rsidRPr="0008789F">
        <w:rPr>
          <w:rFonts w:ascii="Trebuchet MS" w:eastAsia="Arial" w:hAnsi="Trebuchet MS" w:cs="Arial"/>
          <w:sz w:val="24"/>
          <w:szCs w:val="20"/>
        </w:rPr>
        <w:t>Fragen</w:t>
      </w:r>
      <w:proofErr w:type="spellEnd"/>
      <w:r w:rsidRPr="0008789F">
        <w:rPr>
          <w:rFonts w:ascii="Trebuchet MS" w:eastAsia="Arial" w:hAnsi="Trebuchet MS" w:cs="Arial"/>
          <w:sz w:val="24"/>
          <w:szCs w:val="20"/>
        </w:rPr>
        <w:t xml:space="preserve"> an</w:t>
      </w:r>
      <w:r w:rsidRPr="005D3CEC">
        <w:rPr>
          <w:rFonts w:ascii="Trebuchet MS" w:eastAsia="Arial" w:hAnsi="Trebuchet MS" w:cs="Arial"/>
          <w:sz w:val="24"/>
          <w:szCs w:val="20"/>
          <w:lang w:val="de-DE"/>
        </w:rPr>
        <w:t xml:space="preserve"> Euch</w:t>
      </w:r>
    </w:p>
    <w:p w:rsidR="0008789F" w:rsidRPr="0008789F" w:rsidRDefault="0008789F" w:rsidP="0008789F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08789F" w:rsidRPr="0008789F" w:rsidRDefault="0008789F" w:rsidP="0008789F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08789F" w:rsidRPr="003E6BE0" w:rsidRDefault="0008789F" w:rsidP="0008789F">
      <w:pPr>
        <w:pStyle w:val="TextA"/>
        <w:numPr>
          <w:ilvl w:val="0"/>
          <w:numId w:val="2"/>
        </w:numPr>
        <w:rPr>
          <w:rFonts w:ascii="Trebuchet MS" w:eastAsia="Arial" w:hAnsi="Trebuchet MS" w:cs="Arial"/>
          <w:sz w:val="20"/>
          <w:szCs w:val="20"/>
        </w:rPr>
      </w:pPr>
      <w:r w:rsidRPr="0008789F">
        <w:rPr>
          <w:rFonts w:ascii="Trebuchet MS" w:hAnsi="Trebuchet MS"/>
          <w:sz w:val="20"/>
          <w:szCs w:val="20"/>
        </w:rPr>
        <w:t>Welche Stärken siehst du in deiner Ortsgruppe / Jugendorganisation?</w:t>
      </w:r>
      <w:r w:rsidRPr="0008789F">
        <w:rPr>
          <w:rFonts w:ascii="Trebuchet MS" w:hAnsi="Trebuchet MS"/>
          <w:sz w:val="20"/>
          <w:szCs w:val="20"/>
        </w:rPr>
        <w:br/>
      </w:r>
      <w:r w:rsidR="003E6BE0">
        <w:t> </w:t>
      </w: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</w:pPr>
    </w:p>
    <w:p w:rsidR="005D3CEC" w:rsidRDefault="005D3CEC" w:rsidP="003E6BE0">
      <w:pPr>
        <w:pStyle w:val="TextA"/>
      </w:pP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</w:pPr>
    </w:p>
    <w:p w:rsidR="005D3CEC" w:rsidRDefault="005D3CEC" w:rsidP="003E6BE0">
      <w:pPr>
        <w:pStyle w:val="TextA"/>
      </w:pP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3E6BE0" w:rsidRPr="0008789F" w:rsidRDefault="003E6BE0" w:rsidP="003E6BE0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3E6BE0" w:rsidRDefault="0008789F" w:rsidP="0008789F">
      <w:pPr>
        <w:pStyle w:val="Text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08789F">
        <w:rPr>
          <w:rFonts w:ascii="Trebuchet MS" w:hAnsi="Trebuchet MS"/>
          <w:sz w:val="20"/>
          <w:szCs w:val="20"/>
        </w:rPr>
        <w:t>Welche Ideen wolltest du schon immer mal verwirklichen?</w:t>
      </w:r>
    </w:p>
    <w:p w:rsidR="003E6BE0" w:rsidRDefault="003E6BE0" w:rsidP="003E6BE0">
      <w:pPr>
        <w:pStyle w:val="TextA"/>
        <w:ind w:left="720"/>
      </w:pP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</w:pPr>
    </w:p>
    <w:p w:rsidR="005D3CEC" w:rsidRDefault="005D3CEC" w:rsidP="003E6BE0">
      <w:pPr>
        <w:pStyle w:val="TextA"/>
      </w:pPr>
    </w:p>
    <w:p w:rsidR="003E6BE0" w:rsidRDefault="003E6BE0" w:rsidP="003E6BE0">
      <w:pPr>
        <w:pStyle w:val="TextA"/>
      </w:pPr>
    </w:p>
    <w:p w:rsidR="005D3CEC" w:rsidRDefault="005D3CEC" w:rsidP="003E6BE0">
      <w:pPr>
        <w:pStyle w:val="TextA"/>
      </w:pPr>
    </w:p>
    <w:p w:rsidR="003E6BE0" w:rsidRDefault="003E6BE0" w:rsidP="003E6BE0">
      <w:pPr>
        <w:pStyle w:val="TextA"/>
      </w:pPr>
    </w:p>
    <w:p w:rsidR="003E6BE0" w:rsidRDefault="003E6BE0" w:rsidP="003E6BE0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3E6BE0" w:rsidRPr="0008789F" w:rsidRDefault="003E6BE0" w:rsidP="003E6BE0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3E6BE0" w:rsidRDefault="0008789F" w:rsidP="0008789F">
      <w:pPr>
        <w:pStyle w:val="Text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08789F">
        <w:rPr>
          <w:rFonts w:ascii="Trebuchet MS" w:hAnsi="Trebuchet MS"/>
          <w:sz w:val="20"/>
          <w:szCs w:val="20"/>
        </w:rPr>
        <w:t>Welche Probleme und Fragestellungen siehst du in deiner Ortsgruppe / Jugendorganisation?</w:t>
      </w: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5D3CEC" w:rsidRDefault="005D3CEC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5D3CEC" w:rsidRDefault="005D3CEC" w:rsidP="003E6BE0">
      <w:pPr>
        <w:pStyle w:val="TextA"/>
        <w:rPr>
          <w:rFonts w:ascii="Trebuchet MS" w:hAnsi="Trebuchet MS"/>
          <w:sz w:val="20"/>
          <w:szCs w:val="20"/>
        </w:rPr>
      </w:pPr>
    </w:p>
    <w:p w:rsidR="0008789F" w:rsidRDefault="0008789F" w:rsidP="003E6BE0">
      <w:pPr>
        <w:pStyle w:val="TextA"/>
        <w:rPr>
          <w:rFonts w:ascii="Trebuchet MS" w:hAnsi="Trebuchet MS"/>
          <w:sz w:val="20"/>
          <w:szCs w:val="20"/>
        </w:rPr>
      </w:pPr>
      <w:r w:rsidRPr="0008789F">
        <w:rPr>
          <w:rFonts w:ascii="Trebuchet MS" w:hAnsi="Trebuchet MS"/>
          <w:sz w:val="20"/>
          <w:szCs w:val="20"/>
        </w:rPr>
        <w:br/>
      </w: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Pr="003E6BE0" w:rsidRDefault="0008789F" w:rsidP="00C03393">
      <w:pPr>
        <w:pStyle w:val="TextA"/>
        <w:numPr>
          <w:ilvl w:val="0"/>
          <w:numId w:val="2"/>
        </w:numPr>
        <w:rPr>
          <w:rFonts w:ascii="Trebuchet MS" w:eastAsia="Arial" w:hAnsi="Trebuchet MS" w:cs="Arial"/>
          <w:sz w:val="20"/>
          <w:szCs w:val="20"/>
        </w:rPr>
      </w:pPr>
      <w:r w:rsidRPr="003E6BE0">
        <w:rPr>
          <w:rFonts w:ascii="Trebuchet MS" w:hAnsi="Trebuchet MS"/>
          <w:sz w:val="20"/>
          <w:szCs w:val="20"/>
        </w:rPr>
        <w:t>Für welche Aufgaben wünscht ihr euch Unterstützung?</w:t>
      </w: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5D3CEC" w:rsidRDefault="005D3CEC" w:rsidP="003E6BE0">
      <w:pPr>
        <w:pStyle w:val="TextA"/>
        <w:rPr>
          <w:rFonts w:ascii="Trebuchet MS" w:hAnsi="Trebuchet MS"/>
          <w:sz w:val="20"/>
          <w:szCs w:val="20"/>
        </w:rPr>
      </w:pPr>
    </w:p>
    <w:p w:rsidR="005D3CEC" w:rsidRDefault="005D3CEC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3E6BE0" w:rsidRDefault="003E6BE0" w:rsidP="003E6BE0">
      <w:pPr>
        <w:pStyle w:val="TextA"/>
        <w:rPr>
          <w:rFonts w:ascii="Trebuchet MS" w:hAnsi="Trebuchet MS"/>
          <w:sz w:val="20"/>
          <w:szCs w:val="20"/>
        </w:rPr>
      </w:pPr>
    </w:p>
    <w:p w:rsidR="0008789F" w:rsidRDefault="0008789F" w:rsidP="003E6BE0">
      <w:pPr>
        <w:pStyle w:val="TextA"/>
        <w:rPr>
          <w:rFonts w:ascii="Trebuchet MS" w:eastAsia="Arial" w:hAnsi="Trebuchet MS" w:cs="Arial"/>
          <w:sz w:val="20"/>
          <w:szCs w:val="20"/>
        </w:rPr>
      </w:pPr>
      <w:r w:rsidRPr="003E6BE0">
        <w:rPr>
          <w:rFonts w:ascii="Trebuchet MS" w:hAnsi="Trebuchet MS"/>
          <w:sz w:val="20"/>
          <w:szCs w:val="20"/>
        </w:rPr>
        <w:br/>
      </w:r>
    </w:p>
    <w:p w:rsidR="003E6BE0" w:rsidRDefault="003E6BE0" w:rsidP="003E6BE0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3E6BE0" w:rsidRPr="003E6BE0" w:rsidRDefault="003E6BE0" w:rsidP="003E6BE0">
      <w:pPr>
        <w:pStyle w:val="TextA"/>
        <w:rPr>
          <w:rFonts w:ascii="Trebuchet MS" w:eastAsia="Arial" w:hAnsi="Trebuchet MS" w:cs="Arial"/>
          <w:sz w:val="20"/>
          <w:szCs w:val="20"/>
        </w:rPr>
      </w:pPr>
    </w:p>
    <w:p w:rsidR="0008789F" w:rsidRPr="0008789F" w:rsidRDefault="0008789F" w:rsidP="0008789F">
      <w:pPr>
        <w:pStyle w:val="Text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proofErr w:type="spellStart"/>
      <w:r w:rsidRPr="0008789F">
        <w:rPr>
          <w:rFonts w:ascii="Trebuchet MS" w:hAnsi="Trebuchet MS"/>
          <w:sz w:val="20"/>
          <w:szCs w:val="20"/>
        </w:rPr>
        <w:t>VertreterInnen</w:t>
      </w:r>
      <w:proofErr w:type="spellEnd"/>
      <w:r w:rsidRPr="0008789F">
        <w:rPr>
          <w:rFonts w:ascii="Trebuchet MS" w:hAnsi="Trebuchet MS"/>
          <w:sz w:val="20"/>
          <w:szCs w:val="20"/>
        </w:rPr>
        <w:t xml:space="preserve"> meiner Ortsgruppe würden an einem durch die ehrenamtliche Stärkenberatung </w:t>
      </w:r>
      <w:r w:rsidRPr="0008789F">
        <w:rPr>
          <w:rFonts w:ascii="Trebuchet MS" w:hAnsi="Trebuchet MS"/>
          <w:sz w:val="20"/>
          <w:szCs w:val="20"/>
        </w:rPr>
        <w:br/>
        <w:t>organisierten, ortsgruppenübergreifenden Treffen zur Bearbeitung der Ergebnisse teilnehmen</w:t>
      </w:r>
      <w:r w:rsidRPr="0008789F">
        <w:rPr>
          <w:rFonts w:ascii="Trebuchet MS" w:hAnsi="Trebuchet MS"/>
          <w:sz w:val="20"/>
          <w:szCs w:val="20"/>
        </w:rPr>
        <w:br/>
      </w:r>
      <w:r w:rsidRPr="0008789F">
        <w:rPr>
          <w:rFonts w:ascii="Trebuchet MS" w:hAnsi="Trebuchet MS"/>
          <w:sz w:val="20"/>
          <w:szCs w:val="20"/>
        </w:rPr>
        <w:br/>
        <w:t xml:space="preserve">JA □       NEIN □  </w:t>
      </w:r>
    </w:p>
    <w:p w:rsidR="0008789F" w:rsidRPr="0008789F" w:rsidRDefault="0008789F" w:rsidP="003E6BE0">
      <w:pPr>
        <w:pStyle w:val="TextA"/>
        <w:ind w:left="720"/>
        <w:rPr>
          <w:rFonts w:ascii="Trebuchet MS" w:eastAsia="Arial" w:hAnsi="Trebuchet MS" w:cs="Arial"/>
          <w:sz w:val="20"/>
          <w:szCs w:val="20"/>
        </w:rPr>
      </w:pPr>
      <w:r w:rsidRPr="0008789F">
        <w:rPr>
          <w:rFonts w:ascii="Trebuchet MS" w:hAnsi="Trebuchet MS"/>
          <w:sz w:val="20"/>
          <w:szCs w:val="20"/>
        </w:rPr>
        <w:br/>
      </w:r>
      <w:r w:rsidRPr="0008789F">
        <w:rPr>
          <w:rFonts w:ascii="Trebuchet MS" w:hAnsi="Trebuchet MS"/>
          <w:sz w:val="20"/>
          <w:szCs w:val="20"/>
        </w:rPr>
        <w:br/>
        <w:t>Name</w:t>
      </w:r>
      <w:r w:rsidRPr="0008789F">
        <w:rPr>
          <w:rFonts w:ascii="Trebuchet MS" w:hAnsi="Trebuchet MS"/>
          <w:sz w:val="20"/>
          <w:szCs w:val="20"/>
        </w:rPr>
        <w:tab/>
      </w:r>
      <w:r w:rsidRPr="0008789F">
        <w:rPr>
          <w:rFonts w:ascii="Trebuchet MS" w:hAnsi="Trebuchet MS"/>
          <w:sz w:val="20"/>
          <w:szCs w:val="20"/>
        </w:rPr>
        <w:tab/>
      </w:r>
      <w:r w:rsidRPr="0008789F">
        <w:rPr>
          <w:rFonts w:ascii="Trebuchet MS" w:hAnsi="Trebuchet MS"/>
          <w:sz w:val="20"/>
          <w:szCs w:val="20"/>
        </w:rPr>
        <w:tab/>
      </w:r>
      <w:r w:rsidRPr="0008789F">
        <w:rPr>
          <w:rFonts w:ascii="Trebuchet MS" w:hAnsi="Trebuchet MS"/>
          <w:sz w:val="20"/>
          <w:szCs w:val="20"/>
        </w:rPr>
        <w:tab/>
      </w:r>
      <w:r w:rsidRPr="0008789F">
        <w:rPr>
          <w:rFonts w:ascii="Trebuchet MS" w:hAnsi="Trebuchet MS"/>
          <w:sz w:val="20"/>
          <w:szCs w:val="20"/>
        </w:rPr>
        <w:tab/>
        <w:t>Ortsgruppe</w:t>
      </w:r>
    </w:p>
    <w:sectPr w:rsidR="0008789F" w:rsidRPr="0008789F" w:rsidSect="005D3CEC">
      <w:headerReference w:type="default" r:id="rId8"/>
      <w:pgSz w:w="11900" w:h="16840"/>
      <w:pgMar w:top="709" w:right="845" w:bottom="851" w:left="1418" w:header="709" w:footer="5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9F" w:rsidRDefault="0008789F" w:rsidP="00ED2D55">
      <w:r>
        <w:separator/>
      </w:r>
    </w:p>
  </w:endnote>
  <w:endnote w:type="continuationSeparator" w:id="0">
    <w:p w:rsidR="0008789F" w:rsidRDefault="0008789F" w:rsidP="00ED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9F" w:rsidRDefault="0008789F" w:rsidP="00ED2D55">
      <w:r>
        <w:separator/>
      </w:r>
    </w:p>
  </w:footnote>
  <w:footnote w:type="continuationSeparator" w:id="0">
    <w:p w:rsidR="0008789F" w:rsidRDefault="0008789F" w:rsidP="00ED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EC" w:rsidRDefault="005D3CEC" w:rsidP="0007144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A63"/>
    <w:multiLevelType w:val="hybridMultilevel"/>
    <w:tmpl w:val="BA002A60"/>
    <w:numStyleLink w:val="ImportierterStil1"/>
  </w:abstractNum>
  <w:abstractNum w:abstractNumId="1" w15:restartNumberingAfterBreak="0">
    <w:nsid w:val="16102B5A"/>
    <w:multiLevelType w:val="hybridMultilevel"/>
    <w:tmpl w:val="BA002A60"/>
    <w:styleLink w:val="ImportierterStil1"/>
    <w:lvl w:ilvl="0" w:tplc="2FBE080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C6D9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AA0AA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A00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6B3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C926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C67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496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E670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9F"/>
    <w:rsid w:val="00000E81"/>
    <w:rsid w:val="00015F3A"/>
    <w:rsid w:val="0007144C"/>
    <w:rsid w:val="0008789F"/>
    <w:rsid w:val="00111F49"/>
    <w:rsid w:val="00114ECE"/>
    <w:rsid w:val="00165410"/>
    <w:rsid w:val="00185527"/>
    <w:rsid w:val="001E633A"/>
    <w:rsid w:val="00220CDB"/>
    <w:rsid w:val="002934DF"/>
    <w:rsid w:val="002D6ABD"/>
    <w:rsid w:val="00310F4F"/>
    <w:rsid w:val="00355A9C"/>
    <w:rsid w:val="003D56B2"/>
    <w:rsid w:val="003E6BE0"/>
    <w:rsid w:val="00454287"/>
    <w:rsid w:val="00467082"/>
    <w:rsid w:val="00467DEA"/>
    <w:rsid w:val="004810B5"/>
    <w:rsid w:val="00522C52"/>
    <w:rsid w:val="00577B3C"/>
    <w:rsid w:val="005A4DF5"/>
    <w:rsid w:val="005B4E20"/>
    <w:rsid w:val="005D3CEC"/>
    <w:rsid w:val="0064519E"/>
    <w:rsid w:val="00651FE7"/>
    <w:rsid w:val="006742F4"/>
    <w:rsid w:val="0068672B"/>
    <w:rsid w:val="0069608E"/>
    <w:rsid w:val="00751E35"/>
    <w:rsid w:val="00795C1E"/>
    <w:rsid w:val="00823DD9"/>
    <w:rsid w:val="008C2211"/>
    <w:rsid w:val="008E0DAA"/>
    <w:rsid w:val="008E6452"/>
    <w:rsid w:val="008F698C"/>
    <w:rsid w:val="00942803"/>
    <w:rsid w:val="009E0E26"/>
    <w:rsid w:val="009F3001"/>
    <w:rsid w:val="00A44067"/>
    <w:rsid w:val="00AB662D"/>
    <w:rsid w:val="00AC2AE0"/>
    <w:rsid w:val="00AF24A5"/>
    <w:rsid w:val="00BC7A16"/>
    <w:rsid w:val="00BE5939"/>
    <w:rsid w:val="00BE794B"/>
    <w:rsid w:val="00C00212"/>
    <w:rsid w:val="00C14F84"/>
    <w:rsid w:val="00C656CA"/>
    <w:rsid w:val="00C90E9D"/>
    <w:rsid w:val="00CB5320"/>
    <w:rsid w:val="00CB5337"/>
    <w:rsid w:val="00CD2D8A"/>
    <w:rsid w:val="00DA7CDE"/>
    <w:rsid w:val="00E15F91"/>
    <w:rsid w:val="00E3342F"/>
    <w:rsid w:val="00E447A9"/>
    <w:rsid w:val="00E617AC"/>
    <w:rsid w:val="00E95FDF"/>
    <w:rsid w:val="00ED2D55"/>
    <w:rsid w:val="00EE3A6B"/>
    <w:rsid w:val="00F0761E"/>
    <w:rsid w:val="00F24D5C"/>
    <w:rsid w:val="00F25A18"/>
    <w:rsid w:val="00F5677F"/>
    <w:rsid w:val="00F63F66"/>
    <w:rsid w:val="00F74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EE0788"/>
  <w15:docId w15:val="{36678634-FCAA-48F6-932E-40103505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8789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5320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5320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D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2D55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ED2D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2D55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D5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D55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B662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B662D"/>
    <w:rPr>
      <w:rFonts w:cs="Times New Roma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662D"/>
    <w:rPr>
      <w:rFonts w:ascii="Courier" w:hAnsi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B662D"/>
    <w:rPr>
      <w:rFonts w:ascii="Courier" w:hAnsi="Courier"/>
      <w:sz w:val="20"/>
      <w:szCs w:val="20"/>
    </w:rPr>
  </w:style>
  <w:style w:type="paragraph" w:styleId="KeinLeerraum">
    <w:name w:val="No Spacing"/>
    <w:uiPriority w:val="1"/>
    <w:qFormat/>
    <w:rsid w:val="00CB5320"/>
    <w:pPr>
      <w:spacing w:after="0"/>
    </w:pPr>
    <w:rPr>
      <w:rFonts w:ascii="Trebuchet MS" w:hAnsi="Trebuchet MS"/>
    </w:rPr>
  </w:style>
  <w:style w:type="paragraph" w:styleId="Titel">
    <w:name w:val="Title"/>
    <w:basedOn w:val="Standard"/>
    <w:next w:val="Standard"/>
    <w:link w:val="TitelZchn"/>
    <w:uiPriority w:val="10"/>
    <w:qFormat/>
    <w:rsid w:val="00CB5320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5320"/>
    <w:rPr>
      <w:rFonts w:ascii="Trebuchet MS" w:eastAsiaTheme="majorEastAsia" w:hAnsi="Trebuchet MS" w:cstheme="majorBidi"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5320"/>
    <w:rPr>
      <w:rFonts w:ascii="Trebuchet MS" w:eastAsiaTheme="majorEastAsia" w:hAnsi="Trebuchet MS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5320"/>
    <w:rPr>
      <w:rFonts w:ascii="Trebuchet MS" w:eastAsiaTheme="majorEastAsia" w:hAnsi="Trebuchet MS" w:cstheme="majorBidi"/>
      <w:color w:val="365F91" w:themeColor="accent1" w:themeShade="BF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532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5320"/>
    <w:rPr>
      <w:rFonts w:ascii="Trebuchet MS" w:hAnsi="Trebuchet MS"/>
      <w:color w:val="5A5A5A" w:themeColor="text1" w:themeTint="A5"/>
      <w:spacing w:val="15"/>
      <w:sz w:val="22"/>
      <w:szCs w:val="22"/>
    </w:rPr>
  </w:style>
  <w:style w:type="paragraph" w:customStyle="1" w:styleId="TextA">
    <w:name w:val="Text A"/>
    <w:rsid w:val="0008789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de-DE"/>
    </w:rPr>
  </w:style>
  <w:style w:type="character" w:customStyle="1" w:styleId="Hyperlink0">
    <w:name w:val="Hyperlink.0"/>
    <w:basedOn w:val="Absatz-Standardschriftart"/>
    <w:rsid w:val="0008789F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numbering" w:customStyle="1" w:styleId="ImportierterStil1">
    <w:name w:val="Importierter Stil: 1"/>
    <w:rsid w:val="0008789F"/>
    <w:pPr>
      <w:numPr>
        <w:numId w:val="1"/>
      </w:numPr>
    </w:pPr>
  </w:style>
  <w:style w:type="paragraph" w:styleId="Listenabsatz">
    <w:name w:val="List Paragraph"/>
    <w:rsid w:val="0008789F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hoettemann.NF-HESSEN\Documents\Benutzerdefinierte%20Office-Vorlagen\Protokoll%20St&#228;rkenberat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2E6A77-58CA-4D41-806F-9B9DD312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Stärkenberatung.dotx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Höttemann</dc:creator>
  <cp:keywords/>
  <dc:description/>
  <cp:lastModifiedBy>Michael Höttemann</cp:lastModifiedBy>
  <cp:revision>2</cp:revision>
  <cp:lastPrinted>2017-11-02T09:15:00Z</cp:lastPrinted>
  <dcterms:created xsi:type="dcterms:W3CDTF">2019-08-13T10:40:00Z</dcterms:created>
  <dcterms:modified xsi:type="dcterms:W3CDTF">2019-08-13T10:40:00Z</dcterms:modified>
</cp:coreProperties>
</file>